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92F41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53043">
        <w:rPr>
          <w:rFonts w:ascii="Arial" w:hAnsi="Arial" w:cs="Arial"/>
          <w:b/>
          <w:bCs/>
          <w:sz w:val="32"/>
          <w:szCs w:val="32"/>
        </w:rPr>
        <w:t>КРУПЕЦКОГО СЕЛЬСОВЕТА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92F41">
        <w:rPr>
          <w:rFonts w:ascii="Arial" w:hAnsi="Arial" w:cs="Arial"/>
          <w:b/>
          <w:bCs/>
          <w:sz w:val="32"/>
          <w:szCs w:val="32"/>
        </w:rPr>
        <w:t>РЫЛЬСКОГО РАЙОНА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92F4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53043">
        <w:rPr>
          <w:rFonts w:ascii="Arial" w:hAnsi="Arial" w:cs="Arial"/>
          <w:b/>
          <w:bCs/>
          <w:sz w:val="32"/>
          <w:szCs w:val="32"/>
        </w:rPr>
        <w:t>от 14 ноября 2024 г № 1</w:t>
      </w:r>
      <w:r>
        <w:rPr>
          <w:rFonts w:ascii="Arial" w:hAnsi="Arial" w:cs="Arial"/>
          <w:b/>
          <w:bCs/>
          <w:sz w:val="32"/>
          <w:szCs w:val="32"/>
        </w:rPr>
        <w:t>8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2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42154" w:rsidRPr="00F02ACE" w:rsidRDefault="00442154" w:rsidP="008C42E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02ACE">
        <w:rPr>
          <w:rFonts w:ascii="Arial" w:hAnsi="Arial" w:cs="Arial"/>
          <w:b/>
          <w:bCs/>
          <w:sz w:val="32"/>
          <w:szCs w:val="32"/>
        </w:rPr>
        <w:t>О внесении изменений в муниципальную программу</w:t>
      </w:r>
    </w:p>
    <w:p w:rsidR="00442154" w:rsidRPr="00F02ACE" w:rsidRDefault="00442154" w:rsidP="008C42E0">
      <w:pPr>
        <w:pStyle w:val="BlockText"/>
        <w:ind w:left="0" w:right="0" w:firstLine="0"/>
        <w:jc w:val="center"/>
        <w:rPr>
          <w:rFonts w:ascii="Arial" w:hAnsi="Arial" w:cs="Arial"/>
          <w:sz w:val="24"/>
          <w:szCs w:val="24"/>
          <w:u w:val="single"/>
        </w:rPr>
      </w:pPr>
      <w:r w:rsidRPr="00F02ACE">
        <w:rPr>
          <w:rFonts w:ascii="Arial" w:hAnsi="Arial" w:cs="Arial"/>
          <w:sz w:val="32"/>
          <w:szCs w:val="32"/>
        </w:rPr>
        <w:t xml:space="preserve">«Об утверждении муниципальной программы Крупецкого сельсовета Рыльского района Курской </w:t>
      </w:r>
      <w:r w:rsidRPr="00853043">
        <w:rPr>
          <w:rFonts w:ascii="Arial" w:hAnsi="Arial" w:cs="Arial"/>
          <w:sz w:val="32"/>
          <w:szCs w:val="32"/>
        </w:rPr>
        <w:t>области «Энергосбережение и повышение</w:t>
      </w:r>
      <w:r>
        <w:rPr>
          <w:rFonts w:ascii="Arial" w:hAnsi="Arial" w:cs="Arial"/>
          <w:sz w:val="32"/>
          <w:szCs w:val="32"/>
        </w:rPr>
        <w:t xml:space="preserve"> энергетической </w:t>
      </w:r>
      <w:r w:rsidRPr="00F02ACE">
        <w:rPr>
          <w:rFonts w:ascii="Arial" w:hAnsi="Arial" w:cs="Arial"/>
          <w:sz w:val="32"/>
          <w:szCs w:val="32"/>
        </w:rPr>
        <w:t>эффективности Администрации Крупецкого сельсовета Рыльского района Курской области на период 2023-2025 годы</w:t>
      </w:r>
      <w:r>
        <w:rPr>
          <w:rFonts w:ascii="Arial" w:hAnsi="Arial" w:cs="Arial"/>
          <w:sz w:val="32"/>
          <w:szCs w:val="32"/>
        </w:rPr>
        <w:t xml:space="preserve"> и на период до 2030года</w:t>
      </w:r>
      <w:r w:rsidRPr="00F02ACE">
        <w:rPr>
          <w:rFonts w:ascii="Arial" w:hAnsi="Arial" w:cs="Arial"/>
          <w:color w:val="000000"/>
          <w:sz w:val="32"/>
          <w:szCs w:val="32"/>
        </w:rPr>
        <w:t xml:space="preserve">». </w:t>
      </w:r>
      <w:r w:rsidRPr="00F02ACE">
        <w:rPr>
          <w:rFonts w:ascii="Arial" w:hAnsi="Arial" w:cs="Arial"/>
          <w:sz w:val="32"/>
          <w:szCs w:val="32"/>
        </w:rPr>
        <w:t xml:space="preserve">утверждённую постановлением Администрации </w:t>
      </w:r>
      <w:r w:rsidRPr="00F02ACE">
        <w:rPr>
          <w:rFonts w:ascii="Arial" w:hAnsi="Arial" w:cs="Arial"/>
          <w:color w:val="000000"/>
          <w:sz w:val="32"/>
          <w:szCs w:val="32"/>
        </w:rPr>
        <w:t>№ 95 от 28.10.2022 года</w:t>
      </w:r>
      <w:r>
        <w:rPr>
          <w:rFonts w:ascii="Arial" w:hAnsi="Arial" w:cs="Arial"/>
          <w:color w:val="000000"/>
          <w:sz w:val="32"/>
          <w:szCs w:val="32"/>
        </w:rPr>
        <w:t xml:space="preserve"> (ред. 15.11.2022 №109,14.11.2023 №108)</w:t>
      </w:r>
    </w:p>
    <w:p w:rsidR="00442154" w:rsidRDefault="00442154" w:rsidP="0073304E">
      <w:pPr>
        <w:pStyle w:val="BlockText"/>
        <w:ind w:left="0" w:right="0" w:firstLine="0"/>
        <w:rPr>
          <w:rFonts w:ascii="Arial" w:hAnsi="Arial" w:cs="Arial"/>
          <w:b w:val="0"/>
          <w:bCs w:val="0"/>
          <w:sz w:val="24"/>
          <w:szCs w:val="24"/>
          <w:u w:val="single"/>
        </w:rPr>
      </w:pPr>
    </w:p>
    <w:p w:rsidR="00442154" w:rsidRPr="00AB297E" w:rsidRDefault="00442154" w:rsidP="0073304E">
      <w:pPr>
        <w:pStyle w:val="BlockText"/>
        <w:ind w:left="0" w:right="0" w:firstLine="0"/>
        <w:rPr>
          <w:rFonts w:ascii="Arial" w:hAnsi="Arial" w:cs="Arial"/>
          <w:b w:val="0"/>
          <w:bCs w:val="0"/>
          <w:sz w:val="24"/>
          <w:szCs w:val="24"/>
          <w:u w:val="single"/>
        </w:rPr>
      </w:pPr>
    </w:p>
    <w:p w:rsidR="00442154" w:rsidRPr="00AB297E" w:rsidRDefault="00442154" w:rsidP="0073304E">
      <w:pPr>
        <w:pStyle w:val="BlockText"/>
        <w:ind w:left="0" w:right="0" w:firstLine="0"/>
        <w:rPr>
          <w:rFonts w:ascii="Arial" w:hAnsi="Arial" w:cs="Arial"/>
          <w:b w:val="0"/>
          <w:bCs w:val="0"/>
          <w:sz w:val="24"/>
          <w:szCs w:val="24"/>
          <w:u w:val="single"/>
        </w:rPr>
      </w:pPr>
    </w:p>
    <w:p w:rsidR="00442154" w:rsidRPr="00A903EA" w:rsidRDefault="00442154" w:rsidP="00A903EA">
      <w:pPr>
        <w:pStyle w:val="ConsPlusNormal"/>
        <w:ind w:firstLine="708"/>
        <w:jc w:val="both"/>
        <w:rPr>
          <w:sz w:val="24"/>
          <w:szCs w:val="24"/>
        </w:rPr>
      </w:pPr>
      <w:r w:rsidRPr="00A903EA">
        <w:rPr>
          <w:sz w:val="24"/>
          <w:szCs w:val="24"/>
        </w:rPr>
        <w:t>В соответствии с постановлением администрации Крупецкого сельсовета Рыльского района  от 01.11.2024г №170 «О внесении изменений в перечень муниципальных программ  Крупецкого сельсоветаРыльского районаКурской области, утвержденный постановлением администрации Крупецкого сельсовета Рыльского района от 15 ноября 2023г. №101а», Администрация Крупецкого сельсовета Рыльского района постановляет:</w:t>
      </w:r>
    </w:p>
    <w:p w:rsidR="00442154" w:rsidRDefault="00442154" w:rsidP="00F02ACE">
      <w:pPr>
        <w:pStyle w:val="BodyText"/>
        <w:numPr>
          <w:ilvl w:val="0"/>
          <w:numId w:val="19"/>
        </w:numPr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903EA">
        <w:rPr>
          <w:rFonts w:ascii="Arial" w:hAnsi="Arial" w:cs="Arial"/>
          <w:b w:val="0"/>
          <w:bCs w:val="0"/>
          <w:sz w:val="24"/>
          <w:szCs w:val="24"/>
        </w:rPr>
        <w:t>Внести в муниципальную программу «Энергосбережение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и</w:t>
      </w:r>
    </w:p>
    <w:p w:rsidR="00442154" w:rsidRDefault="00442154" w:rsidP="00F02ACE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92F41">
        <w:rPr>
          <w:rFonts w:ascii="Arial" w:hAnsi="Arial" w:cs="Arial"/>
          <w:b w:val="0"/>
          <w:bCs w:val="0"/>
          <w:sz w:val="24"/>
          <w:szCs w:val="24"/>
        </w:rPr>
        <w:t>повышение энергетической  эффективности Администрации Крупецкого сельсовета Рыльского района Курской области на период 2023-2025 годы»</w:t>
      </w:r>
      <w:r>
        <w:rPr>
          <w:rFonts w:ascii="Arial" w:hAnsi="Arial" w:cs="Arial"/>
          <w:b w:val="0"/>
          <w:bCs w:val="0"/>
          <w:sz w:val="24"/>
          <w:szCs w:val="24"/>
        </w:rPr>
        <w:t>утвержденную постановлением Администрации Крупецкого сельсовета Рыльского района № 95 от 28.10.2022 г (ред. от 15.11.2022 №109, от 14.11.2023 №108) следующие изменения:</w:t>
      </w:r>
    </w:p>
    <w:p w:rsidR="00442154" w:rsidRPr="006A1E4B" w:rsidRDefault="00442154" w:rsidP="00573703">
      <w:pPr>
        <w:pStyle w:val="1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3703">
        <w:rPr>
          <w:rFonts w:ascii="Arial" w:hAnsi="Arial" w:cs="Arial"/>
          <w:sz w:val="24"/>
          <w:szCs w:val="24"/>
        </w:rPr>
        <w:t>1.1</w:t>
      </w:r>
      <w:r w:rsidRPr="00F02ACE">
        <w:rPr>
          <w:rFonts w:ascii="Arial" w:hAnsi="Arial" w:cs="Arial"/>
          <w:b/>
          <w:bCs/>
          <w:sz w:val="24"/>
          <w:szCs w:val="24"/>
        </w:rPr>
        <w:t>.</w:t>
      </w:r>
      <w:r w:rsidRPr="006A1E4B">
        <w:rPr>
          <w:rFonts w:ascii="Arial" w:hAnsi="Arial" w:cs="Arial"/>
          <w:color w:val="000000"/>
          <w:spacing w:val="-2"/>
          <w:sz w:val="24"/>
          <w:szCs w:val="24"/>
        </w:rPr>
        <w:t>Срок реализации  муниципальной программы продлить до 2030 года.</w:t>
      </w:r>
    </w:p>
    <w:p w:rsidR="00442154" w:rsidRPr="006A1E4B" w:rsidRDefault="00442154" w:rsidP="0057370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A1E4B">
        <w:rPr>
          <w:rFonts w:ascii="Arial" w:hAnsi="Arial" w:cs="Arial"/>
          <w:sz w:val="24"/>
          <w:szCs w:val="24"/>
        </w:rPr>
        <w:t>1.2. Паспорт программы изложить в новой редакции</w:t>
      </w:r>
      <w:r>
        <w:rPr>
          <w:rFonts w:ascii="Arial" w:hAnsi="Arial" w:cs="Arial"/>
          <w:sz w:val="24"/>
          <w:szCs w:val="24"/>
        </w:rPr>
        <w:t xml:space="preserve"> (прилагается)</w:t>
      </w:r>
      <w:r w:rsidRPr="006A1E4B">
        <w:rPr>
          <w:rFonts w:ascii="Arial" w:hAnsi="Arial" w:cs="Arial"/>
          <w:sz w:val="24"/>
          <w:szCs w:val="24"/>
        </w:rPr>
        <w:t xml:space="preserve">. </w:t>
      </w:r>
    </w:p>
    <w:p w:rsidR="00442154" w:rsidRPr="00D8499B" w:rsidRDefault="00442154" w:rsidP="00D8499B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8499B">
        <w:rPr>
          <w:rFonts w:ascii="Arial" w:hAnsi="Arial" w:cs="Arial"/>
          <w:b w:val="0"/>
          <w:bCs w:val="0"/>
          <w:sz w:val="24"/>
          <w:szCs w:val="24"/>
        </w:rPr>
        <w:t>2. Контроль за исполнением настоящего постановления возложить на заместителя Главы Администрации Крупецкого сельсовета Рыльского рай</w:t>
      </w:r>
      <w:r>
        <w:rPr>
          <w:rFonts w:ascii="Arial" w:hAnsi="Arial" w:cs="Arial"/>
          <w:b w:val="0"/>
          <w:bCs w:val="0"/>
          <w:sz w:val="24"/>
          <w:szCs w:val="24"/>
        </w:rPr>
        <w:t>она Курской области Журбенко В.А.</w:t>
      </w:r>
    </w:p>
    <w:p w:rsidR="00442154" w:rsidRPr="00A92F41" w:rsidRDefault="00442154" w:rsidP="00F02ACE">
      <w:pPr>
        <w:pStyle w:val="BodyTextInden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Постановление вступает в силу со дня его подписания и подлежит официальному обнародованию.</w:t>
      </w:r>
    </w:p>
    <w:p w:rsidR="00442154" w:rsidRPr="00A92F41" w:rsidRDefault="00442154" w:rsidP="0073304E">
      <w:pPr>
        <w:pStyle w:val="BodyTextIndent"/>
        <w:ind w:firstLine="0"/>
        <w:jc w:val="left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pStyle w:val="BodyTextIndent"/>
        <w:ind w:firstLine="0"/>
        <w:jc w:val="left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pStyle w:val="BodyTextIndent"/>
        <w:ind w:firstLine="0"/>
        <w:jc w:val="left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</w:t>
      </w:r>
      <w:r w:rsidRPr="00A92F41">
        <w:rPr>
          <w:rFonts w:ascii="Arial" w:hAnsi="Arial" w:cs="Arial"/>
          <w:sz w:val="24"/>
          <w:szCs w:val="24"/>
        </w:rPr>
        <w:t xml:space="preserve"> Крупецкого сельсовета </w:t>
      </w:r>
    </w:p>
    <w:p w:rsidR="00442154" w:rsidRPr="00A92F41" w:rsidRDefault="00442154" w:rsidP="007330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С.Н. Варфоломеев</w:t>
      </w:r>
    </w:p>
    <w:p w:rsidR="00442154" w:rsidRPr="00A92F41" w:rsidRDefault="00442154" w:rsidP="007330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442154" w:rsidRPr="00A92F41" w:rsidSect="0073304E">
          <w:pgSz w:w="11906" w:h="16838"/>
          <w:pgMar w:top="1134" w:right="1247" w:bottom="1134" w:left="1531" w:header="709" w:footer="709" w:gutter="0"/>
          <w:pgNumType w:start="0"/>
          <w:cols w:space="720"/>
        </w:sectPr>
      </w:pPr>
    </w:p>
    <w:p w:rsidR="00442154" w:rsidRPr="008C42E0" w:rsidRDefault="00442154" w:rsidP="008C42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42E0">
        <w:rPr>
          <w:rFonts w:ascii="Arial" w:hAnsi="Arial" w:cs="Arial"/>
          <w:sz w:val="24"/>
          <w:szCs w:val="24"/>
        </w:rPr>
        <w:t>Приложение</w:t>
      </w:r>
    </w:p>
    <w:p w:rsidR="00442154" w:rsidRDefault="00442154" w:rsidP="008C42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Крупецкого</w:t>
      </w:r>
    </w:p>
    <w:p w:rsidR="00442154" w:rsidRDefault="00442154" w:rsidP="008C42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Рыльского района</w:t>
      </w:r>
    </w:p>
    <w:p w:rsidR="00442154" w:rsidRDefault="00442154" w:rsidP="008C42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903EA">
        <w:rPr>
          <w:rFonts w:ascii="Arial" w:hAnsi="Arial" w:cs="Arial"/>
          <w:sz w:val="24"/>
          <w:szCs w:val="24"/>
        </w:rPr>
        <w:t>№1</w:t>
      </w:r>
      <w:r>
        <w:rPr>
          <w:rFonts w:ascii="Arial" w:hAnsi="Arial" w:cs="Arial"/>
          <w:sz w:val="24"/>
          <w:szCs w:val="24"/>
        </w:rPr>
        <w:t>82</w:t>
      </w:r>
      <w:r w:rsidRPr="00A903EA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4</w:t>
      </w:r>
      <w:r w:rsidRPr="00A903EA">
        <w:rPr>
          <w:rFonts w:ascii="Arial" w:hAnsi="Arial" w:cs="Arial"/>
          <w:sz w:val="24"/>
          <w:szCs w:val="24"/>
        </w:rPr>
        <w:t>.11.202</w:t>
      </w:r>
      <w:r>
        <w:rPr>
          <w:rFonts w:ascii="Arial" w:hAnsi="Arial" w:cs="Arial"/>
          <w:sz w:val="24"/>
          <w:szCs w:val="24"/>
        </w:rPr>
        <w:t>4</w:t>
      </w:r>
      <w:r w:rsidRPr="00A903EA">
        <w:rPr>
          <w:rFonts w:ascii="Arial" w:hAnsi="Arial" w:cs="Arial"/>
          <w:sz w:val="24"/>
          <w:szCs w:val="24"/>
        </w:rPr>
        <w:t xml:space="preserve"> г.</w:t>
      </w:r>
    </w:p>
    <w:p w:rsidR="00442154" w:rsidRDefault="00442154" w:rsidP="008C42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3703">
        <w:rPr>
          <w:rFonts w:ascii="Arial" w:hAnsi="Arial" w:cs="Arial"/>
          <w:sz w:val="24"/>
          <w:szCs w:val="24"/>
        </w:rPr>
        <w:t xml:space="preserve"> (ред. от 15.11.2022 №109,</w:t>
      </w:r>
    </w:p>
    <w:p w:rsidR="00442154" w:rsidRDefault="00442154" w:rsidP="008C42E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73703">
        <w:rPr>
          <w:rFonts w:ascii="Arial" w:hAnsi="Arial" w:cs="Arial"/>
          <w:sz w:val="24"/>
          <w:szCs w:val="24"/>
        </w:rPr>
        <w:t xml:space="preserve"> от 14.11.2023 №108</w:t>
      </w:r>
      <w:r>
        <w:rPr>
          <w:rFonts w:ascii="Arial" w:hAnsi="Arial" w:cs="Arial"/>
          <w:sz w:val="24"/>
          <w:szCs w:val="24"/>
        </w:rPr>
        <w:t>)</w:t>
      </w:r>
    </w:p>
    <w:p w:rsidR="00442154" w:rsidRPr="00902AE9" w:rsidRDefault="00442154" w:rsidP="008C42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>ПАСПОРТ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муниципальной программы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«Электроснабжение и повышение энергетической эффективности Крупецкого сельсовета Рыльского района на период 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2023-2030</w:t>
      </w:r>
      <w:r w:rsidRPr="00A92F41">
        <w:rPr>
          <w:rFonts w:ascii="Arial" w:hAnsi="Arial" w:cs="Arial"/>
          <w:sz w:val="24"/>
          <w:szCs w:val="24"/>
        </w:rPr>
        <w:t xml:space="preserve"> годы»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2851"/>
        <w:gridCol w:w="6493"/>
      </w:tblGrid>
      <w:tr w:rsidR="00442154" w:rsidRPr="00A92F41">
        <w:trPr>
          <w:trHeight w:val="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Крупецкий сельсовет Рыльского района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442154" w:rsidRPr="00A92F41" w:rsidRDefault="00442154" w:rsidP="007330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442154" w:rsidRPr="00A92F41" w:rsidRDefault="00442154" w:rsidP="007330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442154" w:rsidRPr="00A92F41" w:rsidRDefault="00442154" w:rsidP="007330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2023-2030</w:t>
            </w:r>
            <w:r w:rsidRPr="00A92F4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24</w:t>
            </w:r>
            <w:r w:rsidRPr="00A92F41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 объем финансирования из МО Крупецкийсельсовет</w:t>
            </w:r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  <w:r w:rsidRPr="00A92F41">
              <w:rPr>
                <w:rFonts w:ascii="Arial" w:hAnsi="Arial" w:cs="Arial"/>
                <w:sz w:val="24"/>
                <w:szCs w:val="24"/>
              </w:rPr>
              <w:t>0тыс. рублей, в том числе:</w:t>
            </w:r>
          </w:p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2023г. - 1</w:t>
            </w:r>
            <w:r w:rsidRPr="00A92F41">
              <w:rPr>
                <w:rFonts w:ascii="Arial" w:hAnsi="Arial" w:cs="Arial"/>
                <w:sz w:val="24"/>
                <w:szCs w:val="24"/>
              </w:rPr>
              <w:t>0 тыс. рублей;</w:t>
            </w:r>
          </w:p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2024г. - </w:t>
            </w:r>
            <w:r w:rsidRPr="00A92F41">
              <w:rPr>
                <w:rFonts w:ascii="Arial" w:hAnsi="Arial" w:cs="Arial"/>
                <w:sz w:val="24"/>
                <w:szCs w:val="24"/>
              </w:rPr>
              <w:t>10 тыс. рублей;</w:t>
            </w:r>
          </w:p>
          <w:p w:rsidR="00442154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2025г. - 1</w:t>
            </w:r>
            <w:r w:rsidRPr="00A92F4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42154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2026г. - 1</w:t>
            </w:r>
            <w:r w:rsidRPr="00A92F4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42154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2027г – 1тыс. рублей;</w:t>
            </w:r>
          </w:p>
          <w:p w:rsidR="00442154" w:rsidRPr="00573703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2028- 2030 годы - 1тыс. рублей.</w:t>
            </w:r>
          </w:p>
        </w:tc>
      </w:tr>
      <w:tr w:rsidR="00442154" w:rsidRPr="00A92F41">
        <w:trPr>
          <w:trHeight w:val="2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1.Снижение показателей энергоемкости и энергопотребления;</w:t>
            </w:r>
          </w:p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 Повышение эффективности использования топлива и воды в секторе ЖКХ муниципального образования;</w:t>
            </w:r>
          </w:p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>ОБЩИЕ СВЕДЕНИЯ О СЕЛЬСОВЕТЕ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Крупецкий сельсовет располагается на западе Курской области и входит в состав Рыльского муниципального района Курской области. 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ИНН4620001690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КПП462001001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ОГРН1024600745290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Административный центр село Крупец.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Адрес администрации: 307360, Курская область, р-н Рыльский, с Крупец.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Телефон администрации: +7(47152) 6-13-82.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Электронная почта: </w:t>
      </w:r>
      <w:r w:rsidRPr="00A92F41">
        <w:rPr>
          <w:rFonts w:ascii="Arial" w:hAnsi="Arial" w:cs="Arial"/>
          <w:sz w:val="24"/>
          <w:szCs w:val="24"/>
          <w:lang w:val="en-US"/>
        </w:rPr>
        <w:t>selsovet</w:t>
      </w:r>
      <w:r w:rsidRPr="00A92F41">
        <w:rPr>
          <w:rFonts w:ascii="Arial" w:hAnsi="Arial" w:cs="Arial"/>
          <w:sz w:val="24"/>
          <w:szCs w:val="24"/>
        </w:rPr>
        <w:t>.</w:t>
      </w:r>
      <w:r w:rsidRPr="00A92F41">
        <w:rPr>
          <w:rFonts w:ascii="Arial" w:hAnsi="Arial" w:cs="Arial"/>
          <w:sz w:val="24"/>
          <w:szCs w:val="24"/>
          <w:lang w:val="en-US"/>
        </w:rPr>
        <w:t>krupetsky</w:t>
      </w:r>
      <w:r w:rsidRPr="00A92F41">
        <w:rPr>
          <w:rFonts w:ascii="Arial" w:hAnsi="Arial" w:cs="Arial"/>
          <w:sz w:val="24"/>
          <w:szCs w:val="24"/>
        </w:rPr>
        <w:t>@</w:t>
      </w:r>
      <w:r w:rsidRPr="00A92F41">
        <w:rPr>
          <w:rFonts w:ascii="Arial" w:hAnsi="Arial" w:cs="Arial"/>
          <w:sz w:val="24"/>
          <w:szCs w:val="24"/>
          <w:lang w:val="en-US"/>
        </w:rPr>
        <w:t>yandex</w:t>
      </w:r>
      <w:r w:rsidRPr="00A92F41">
        <w:rPr>
          <w:rFonts w:ascii="Arial" w:hAnsi="Arial" w:cs="Arial"/>
          <w:sz w:val="24"/>
          <w:szCs w:val="24"/>
        </w:rPr>
        <w:t>.</w:t>
      </w:r>
      <w:r w:rsidRPr="00A92F41">
        <w:rPr>
          <w:rFonts w:ascii="Arial" w:hAnsi="Arial" w:cs="Arial"/>
          <w:sz w:val="24"/>
          <w:szCs w:val="24"/>
          <w:lang w:val="en-US"/>
        </w:rPr>
        <w:t>ru</w:t>
      </w:r>
      <w:r w:rsidRPr="00A92F41">
        <w:rPr>
          <w:rFonts w:ascii="Arial" w:hAnsi="Arial" w:cs="Arial"/>
          <w:sz w:val="24"/>
          <w:szCs w:val="24"/>
        </w:rPr>
        <w:t>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Площадь Крупецкого сельсовета составляет 111,24 км</w:t>
      </w:r>
      <w:r w:rsidRPr="00A92F41">
        <w:rPr>
          <w:rFonts w:ascii="Arial" w:hAnsi="Arial" w:cs="Arial"/>
          <w:sz w:val="24"/>
          <w:szCs w:val="24"/>
          <w:vertAlign w:val="superscript"/>
        </w:rPr>
        <w:t>2</w:t>
      </w:r>
      <w:r w:rsidRPr="00A92F41">
        <w:rPr>
          <w:rFonts w:ascii="Arial" w:hAnsi="Arial" w:cs="Arial"/>
          <w:sz w:val="24"/>
          <w:szCs w:val="24"/>
        </w:rPr>
        <w:t xml:space="preserve"> с плотностью проживания 14 человек на один квадратный километр.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В состав Крупецкого сельсовета входят следующие населенные пункты: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2641"/>
        <w:gridCol w:w="4167"/>
      </w:tblGrid>
      <w:tr w:rsidR="00442154" w:rsidRPr="00A92F41">
        <w:trPr>
          <w:tblHeader/>
        </w:trPr>
        <w:tc>
          <w:tcPr>
            <w:tcW w:w="0" w:type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Тип населённого пункта</w:t>
            </w:r>
          </w:p>
        </w:tc>
      </w:tr>
      <w:tr w:rsidR="00442154" w:rsidRPr="00A92F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5" w:tooltip="Валетовка" w:history="1">
              <w:r w:rsidRPr="00A92F4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  <w:lang w:eastAsia="ru-RU"/>
                </w:rPr>
                <w:t>Валетовка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442154" w:rsidRPr="00A92F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6" w:tooltip="Воронок (Курская область)" w:history="1">
              <w:r w:rsidRPr="00A92F4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  <w:lang w:eastAsia="ru-RU"/>
                </w:rPr>
                <w:t>Воронок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442154" w:rsidRPr="00A92F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7" w:tooltip="Золотаревка (Рыльский район)" w:history="1">
              <w:r w:rsidRPr="00A92F4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  <w:lang w:eastAsia="ru-RU"/>
                </w:rPr>
                <w:t>Золотаревка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442154" w:rsidRPr="00A92F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8" w:tooltip="Качанов (хутор)" w:history="1">
              <w:r w:rsidRPr="00A92F4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  <w:lang w:eastAsia="ru-RU"/>
                </w:rPr>
                <w:t>Качанов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хутор</w:t>
            </w:r>
          </w:p>
        </w:tc>
      </w:tr>
      <w:tr w:rsidR="00442154" w:rsidRPr="00A92F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9" w:tooltip="Красная Зорька (Курская область)" w:history="1">
              <w:r w:rsidRPr="00A92F4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  <w:lang w:eastAsia="ru-RU"/>
                </w:rPr>
                <w:t>Красная Зорька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хутор</w:t>
            </w:r>
          </w:p>
        </w:tc>
      </w:tr>
      <w:tr w:rsidR="00442154" w:rsidRPr="00A92F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0" w:tooltip="Красный Пахарь (Рыльский район)" w:history="1">
              <w:r w:rsidRPr="00A92F4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  <w:lang w:eastAsia="ru-RU"/>
                </w:rPr>
                <w:t>Красный Пахарь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хутор</w:t>
            </w:r>
          </w:p>
        </w:tc>
      </w:tr>
      <w:tr w:rsidR="00442154" w:rsidRPr="00A92F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1" w:tooltip="Крупец (посёлок железнодорожной станции, Рыльский район)" w:history="1">
              <w:r w:rsidRPr="00A92F4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  <w:lang w:eastAsia="ru-RU"/>
                </w:rPr>
                <w:t>Крупец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посёлок железнодорожной станции</w:t>
            </w:r>
          </w:p>
        </w:tc>
      </w:tr>
      <w:tr w:rsidR="00442154" w:rsidRPr="00A92F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2" w:tooltip="Крупец (село, Рыльский район)" w:history="1">
              <w:r w:rsidRPr="00A92F4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  <w:lang w:eastAsia="ru-RU"/>
                </w:rPr>
                <w:t>Крупец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село, административный центр</w:t>
            </w:r>
          </w:p>
        </w:tc>
      </w:tr>
      <w:tr w:rsidR="00442154" w:rsidRPr="00A92F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3" w:tooltip="Кукарековка (Крупецкий сельсовет)" w:history="1">
              <w:r w:rsidRPr="00A92F4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  <w:lang w:eastAsia="ru-RU"/>
                </w:rPr>
                <w:t>Кукарековка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442154" w:rsidRPr="00A92F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4" w:tooltip="Новоивановка (Рыльский район)" w:history="1">
              <w:r w:rsidRPr="00A92F4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  <w:lang w:eastAsia="ru-RU"/>
                </w:rPr>
                <w:t>Новоивановка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442154" w:rsidRPr="00A92F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5" w:tooltip="Обеста" w:history="1">
              <w:r w:rsidRPr="00A92F4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  <w:lang w:eastAsia="ru-RU"/>
                </w:rPr>
                <w:t>Обеста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442154" w:rsidRPr="00A92F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6" w:tooltip="Рыжевка (Курская область)" w:history="1">
              <w:r w:rsidRPr="00A92F4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  <w:lang w:eastAsia="ru-RU"/>
                </w:rPr>
                <w:t>Рыжевка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442154" w:rsidRPr="00A92F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7" w:tooltip="Сембаза" w:history="1">
              <w:r w:rsidRPr="00A92F4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  <w:lang w:eastAsia="ru-RU"/>
                </w:rPr>
                <w:t>Сембаза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посёлок</w:t>
            </w:r>
          </w:p>
        </w:tc>
      </w:tr>
      <w:tr w:rsidR="00442154" w:rsidRPr="00A92F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8" w:tooltip="Тереховка (Рыльский район)" w:history="1">
              <w:r w:rsidRPr="00A92F4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  <w:lang w:eastAsia="ru-RU"/>
                </w:rPr>
                <w:t>Тереховка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  <w:tr w:rsidR="00442154" w:rsidRPr="00A92F41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9" w:tooltip="Труфановка (Курская область)" w:history="1">
              <w:r w:rsidRPr="00A92F4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  <w:lang w:eastAsia="ru-RU"/>
                </w:rPr>
                <w:t>Труфановка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деревня</w:t>
            </w:r>
          </w:p>
        </w:tc>
      </w:tr>
    </w:tbl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На территории муниципального образования Крупецкий сельсовет развито только производство сельскохозяйственной продукции. В сельскохозяйственном секторе муниципального образования действуют агропредприятия и фермерские хозяйства. Отсутствие промышленных предприятий и использование в сельскохозяйственном секторе высокоэффективных методов ведения земледелия не способствует созданию новых рабочих мест, в связи с чем на территории Крупецкого сельсовета сокращается число проживающих: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2010 – </w:t>
      </w:r>
      <w:r w:rsidRPr="00A92F41">
        <w:rPr>
          <w:rFonts w:ascii="Arial" w:hAnsi="Arial" w:cs="Arial"/>
          <w:sz w:val="24"/>
          <w:szCs w:val="24"/>
          <w:lang w:val="en-US"/>
        </w:rPr>
        <w:t>2013</w:t>
      </w:r>
      <w:r w:rsidRPr="00A92F41">
        <w:rPr>
          <w:rFonts w:ascii="Arial" w:hAnsi="Arial" w:cs="Arial"/>
          <w:sz w:val="24"/>
          <w:szCs w:val="24"/>
        </w:rPr>
        <w:t xml:space="preserve"> человек;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2021 – </w:t>
      </w:r>
      <w:r w:rsidRPr="00A92F41">
        <w:rPr>
          <w:rFonts w:ascii="Arial" w:hAnsi="Arial" w:cs="Arial"/>
          <w:sz w:val="24"/>
          <w:szCs w:val="24"/>
          <w:lang w:val="en-US"/>
        </w:rPr>
        <w:t>1616</w:t>
      </w:r>
      <w:r w:rsidRPr="00A92F41">
        <w:rPr>
          <w:rFonts w:ascii="Arial" w:hAnsi="Arial" w:cs="Arial"/>
          <w:sz w:val="24"/>
          <w:szCs w:val="24"/>
        </w:rPr>
        <w:t xml:space="preserve"> человек.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>ОСНОВАНИЯ ДЛЯ РАЗРАБОТКИ МУНИЦИПАЛЬНОЙ ПРОГРАММЫ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Программа разработана в рамках действующего законодательства: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ФЗ от 23.11.2009г. №261-ФЗ «Об энергосбережении и о повышении энергетической эффективности и о внесении изменений в отдельные законодательные акты РФ (в ред. от 29.07.2016г.);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Распоряжение Администрации Курской области от 03.02.2022 г. №53-ра «Об организации Администрацией Курской области работы по реализации государственной политики в сфере энергосбережения и повышения энергоэффективности»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>ОБЩАЯ ХАРАКТЕРИСТИКА ТЕКУЩЕГО СОСТОЯНИЯ СФЕРЫ ДЕЯТЕЛЬНОСТИ МУНИЦИПАЛЬНОГО ОБРАЗОВАНИЯ, В РАМКАХ КОТОРОЙ РЕАЛИЗУЕТСЯ ПРОГРАММА</w:t>
      </w:r>
    </w:p>
    <w:p w:rsidR="00442154" w:rsidRPr="00A92F41" w:rsidRDefault="00442154" w:rsidP="007330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В границах Крупецкого сельсовета вопросы электроснабжения и газоснабжения отнесены к полномочиям Рыльского муниципального района.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На территории сельского совета находятся в пользовании и находящиеся в собственности Крупецкого сельсовета здания и сооружения.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Таблица 2</w:t>
      </w:r>
    </w:p>
    <w:tbl>
      <w:tblPr>
        <w:tblW w:w="0" w:type="auto"/>
        <w:tblInd w:w="-106" w:type="dxa"/>
        <w:tblLook w:val="00A0"/>
      </w:tblPr>
      <w:tblGrid>
        <w:gridCol w:w="474"/>
        <w:gridCol w:w="3226"/>
        <w:gridCol w:w="1470"/>
        <w:gridCol w:w="2915"/>
        <w:gridCol w:w="1259"/>
      </w:tblGrid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Ограждающие конструкции (кирпичные, ж/б панели)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Площадь</w:t>
            </w:r>
          </w:p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Администрация сельского совета д. Рыжевка, д. 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Обеста,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246,1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Рыжевка, д. 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ФАП д. Обеста, д.36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227,7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Культурно-просветительское и торговое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223,1</w:t>
            </w:r>
          </w:p>
        </w:tc>
      </w:tr>
      <w:tr w:rsidR="00442154" w:rsidRPr="00A92F41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1047,1</w:t>
            </w:r>
          </w:p>
        </w:tc>
      </w:tr>
    </w:tbl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Рассматриваются здания, подлежащие анализу по снижению потребления ТЭР согласно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Таблица 3 - Сведения об объемах потребления ТЭР и воды объектами муниципальной собственности Крупецкого сельсовета в 2021 году</w:t>
      </w:r>
    </w:p>
    <w:tbl>
      <w:tblPr>
        <w:tblW w:w="0" w:type="auto"/>
        <w:tblInd w:w="-106" w:type="dxa"/>
        <w:tblLook w:val="00A0"/>
      </w:tblPr>
      <w:tblGrid>
        <w:gridCol w:w="474"/>
        <w:gridCol w:w="5022"/>
        <w:gridCol w:w="817"/>
        <w:gridCol w:w="951"/>
        <w:gridCol w:w="520"/>
        <w:gridCol w:w="520"/>
        <w:gridCol w:w="520"/>
        <w:gridCol w:w="520"/>
      </w:tblGrid>
      <w:tr w:rsidR="00442154" w:rsidRP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Вид ТЭР</w:t>
            </w:r>
          </w:p>
        </w:tc>
      </w:tr>
      <w:tr w:rsidR="00442154" w:rsidRPr="00A92F41">
        <w:trPr>
          <w:cantSplit/>
          <w:trHeight w:val="1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Газ</w:t>
            </w:r>
          </w:p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Тыс.м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Вода,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Уголь,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Мазут,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Прочее топливо, т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Администрация сельского совета д. Рыжевка, д. 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2,611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4,378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Обеста,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1,417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6,458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Рыжевка, д. 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1,419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6,457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ФАП д. Обеста, д.36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1,200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1,417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6,458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Культурно-просветительское и торговое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1,240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3,050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154" w:rsidRPr="00A92F4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5,296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Таблица 4 - Сведения о наличии и потребности приборов учета ТЭР и воды объектов муниципальной собственности Крупецкого сельсовета</w:t>
      </w:r>
    </w:p>
    <w:tbl>
      <w:tblPr>
        <w:tblW w:w="0" w:type="auto"/>
        <w:tblInd w:w="-106" w:type="dxa"/>
        <w:tblLook w:val="00A0"/>
      </w:tblPr>
      <w:tblGrid>
        <w:gridCol w:w="474"/>
        <w:gridCol w:w="4150"/>
        <w:gridCol w:w="1387"/>
        <w:gridCol w:w="631"/>
        <w:gridCol w:w="1142"/>
        <w:gridCol w:w="520"/>
        <w:gridCol w:w="520"/>
        <w:gridCol w:w="520"/>
      </w:tblGrid>
      <w:tr w:rsidR="00442154" w:rsidRP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Приборы коммерческого учета</w:t>
            </w:r>
          </w:p>
        </w:tc>
      </w:tr>
      <w:tr w:rsidR="00442154" w:rsidRP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Электроэнергия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Газ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Вода</w:t>
            </w:r>
          </w:p>
        </w:tc>
      </w:tr>
      <w:tr w:rsidR="00442154" w:rsidRPr="00A92F41">
        <w:trPr>
          <w:cantSplit/>
          <w:trHeight w:val="1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Администрация сельского совета д. Рыжевка, д. 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Обеста,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Рыжевка, д. 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ФАП д. Обеста, д.36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Культурно-просветительское и торговое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В пределах полномочий, установленных законодательством Российской Федерации Крупецкий сельсовет должен уделять особое значение доступности населения к местному ресурсу – питьевой воде, которая по качеству и стоимости услуг поставки обеспечивала бы комфортность проживания населения на территории сельсовета.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Таблица 5 Наличие транспортных средств на балансе сельского совета</w:t>
      </w:r>
    </w:p>
    <w:tbl>
      <w:tblPr>
        <w:tblW w:w="0" w:type="auto"/>
        <w:tblInd w:w="-106" w:type="dxa"/>
        <w:tblLook w:val="00A0"/>
      </w:tblPr>
      <w:tblGrid>
        <w:gridCol w:w="474"/>
        <w:gridCol w:w="3549"/>
        <w:gridCol w:w="5321"/>
      </w:tblGrid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Количество и марка транспортных средств на балансе с/с. Год выпуска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 ТС, 2004 и 20014 г.в.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>ПРИОРИТЕТЫ И ЦЕЛИ МУНИЦИПАЛЬНОЙ ПРОГРАММЫ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92F41">
        <w:rPr>
          <w:rFonts w:ascii="Arial" w:hAnsi="Arial" w:cs="Arial"/>
          <w:sz w:val="24"/>
          <w:szCs w:val="24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A92F4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применительно к Крупецкому сельсовету: 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92F41">
        <w:rPr>
          <w:rFonts w:ascii="Arial" w:hAnsi="Arial" w:cs="Arial"/>
          <w:color w:val="202124"/>
          <w:sz w:val="24"/>
          <w:szCs w:val="24"/>
          <w:shd w:val="clear" w:color="auto" w:fill="FFFFFF"/>
        </w:rPr>
        <w:t>- целевые показатели, характеризующие оснащенность приборами учета используемых энергоресурсов и воды;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92F41">
        <w:rPr>
          <w:rFonts w:ascii="Arial" w:hAnsi="Arial" w:cs="Arial"/>
          <w:color w:val="202124"/>
          <w:sz w:val="24"/>
          <w:szCs w:val="24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92F41">
        <w:rPr>
          <w:rFonts w:ascii="Arial" w:hAnsi="Arial" w:cs="Arial"/>
          <w:color w:val="202124"/>
          <w:sz w:val="24"/>
          <w:szCs w:val="24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>5 ПРОГНОЗ ОЖИДАЕМЫХ РЕЗУЛЬТАТОВ ПРИ РЕАЛИЗАЦИИ ПРЕДЛАГАЕМЫХ МЕРОПРИЯТИЙ, НАПРАВЛЕННЫХ НА ЭФФЕКТИВНОЕ ИСПОЛЬЗОВАНИЕ ЭНЕРГЕТИЧЕСКИХ РЕСУРСОВ И ВОДЫ НА ТЕРРИТОРИИСЕЛЬСОВЕТА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>(анализ, выводы, предложения)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>5.1. Уровень оснащенности приборами учета используемых энергетических ресурсов и воды в сельсовете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Здания, находящиеся в собственности сельсовета оборудованы приборами коммерческого учета электроэнергии и природного газа.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В системах водоснабжения установлены электросчетчики однако отсутствуют счетчики учета добычи воды, что не позволяет эффективно использовать основной ресурс, затрачиваемый на эти цели – электрическую энергию.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Также индивидуальные приборы учета воды установлены только у 1 % потребителей.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Следует установить приборы учета и в процессе дальнейшей эксплуатации их следует поверять в установленные сроки, а при замене их переходить на приборы учета адаптированные для работы в автоматизированных системах и системах диспетчеризации. 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>5.2. Анализ потребления энергетических ресурсов зданий, находящихся в ведении сельсовета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4"/>
        <w:gridCol w:w="3007"/>
        <w:gridCol w:w="2140"/>
        <w:gridCol w:w="1241"/>
        <w:gridCol w:w="1241"/>
        <w:gridCol w:w="1241"/>
      </w:tblGrid>
      <w:tr w:rsidR="00442154" w:rsidRP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Удельный расход тепловой энергии, Гкал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Плановое снижение удельного расхода тепловой энергии по годам, Гкал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442154" w:rsidRP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Администрация сельского совета д. Рыжевка, д. 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Обеста,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0,182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Рыжевка, д. 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0,227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ФАП д. Обеста, д.36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не рассматривается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0,191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Культурно-просветительское и торговое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</w:tbl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Снижение потребления газа для отопления в здании ФАП д. Обеста не требуется, т.к. здание менее 100 м</w:t>
      </w:r>
      <w:r w:rsidRPr="00A92F41">
        <w:rPr>
          <w:rFonts w:ascii="Arial" w:hAnsi="Arial" w:cs="Arial"/>
          <w:sz w:val="24"/>
          <w:szCs w:val="24"/>
          <w:vertAlign w:val="superscript"/>
        </w:rPr>
        <w:t>2</w:t>
      </w:r>
      <w:r w:rsidRPr="00A92F41">
        <w:rPr>
          <w:rFonts w:ascii="Arial" w:hAnsi="Arial" w:cs="Arial"/>
          <w:sz w:val="24"/>
          <w:szCs w:val="24"/>
        </w:rPr>
        <w:t>, а удельный расход в культурно-просветительном и торговом здании меньше рекомендуемого.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При снижении потребления газа потенциал энергосбережения составит 7,5 ту.т. и соответственно уменьшатся выбросы по СО</w:t>
      </w:r>
      <w:r w:rsidRPr="00A92F41">
        <w:rPr>
          <w:rFonts w:ascii="Arial" w:hAnsi="Arial" w:cs="Arial"/>
          <w:sz w:val="24"/>
          <w:szCs w:val="24"/>
          <w:vertAlign w:val="subscript"/>
        </w:rPr>
        <w:t>2</w:t>
      </w:r>
      <w:r w:rsidRPr="00A92F41">
        <w:rPr>
          <w:rFonts w:ascii="Arial" w:hAnsi="Arial" w:cs="Arial"/>
          <w:sz w:val="24"/>
          <w:szCs w:val="24"/>
        </w:rPr>
        <w:t xml:space="preserve"> в объеме 12,1 тонн.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В соответствии с законодательными требованиями к бюджетным учреждениям следует в период программы сократить на 3 % потребление электроэнергии зданиями сельсовета ежегодно.</w:t>
      </w:r>
    </w:p>
    <w:tbl>
      <w:tblPr>
        <w:tblW w:w="0" w:type="auto"/>
        <w:tblInd w:w="-106" w:type="dxa"/>
        <w:tblLook w:val="00A0"/>
      </w:tblPr>
      <w:tblGrid>
        <w:gridCol w:w="453"/>
        <w:gridCol w:w="2068"/>
        <w:gridCol w:w="1231"/>
        <w:gridCol w:w="1708"/>
        <w:gridCol w:w="1708"/>
        <w:gridCol w:w="766"/>
        <w:gridCol w:w="705"/>
        <w:gridCol w:w="705"/>
      </w:tblGrid>
      <w:tr w:rsidR="00442154" w:rsidRP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Площадь,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Потребление электрической энергии, кВт х час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Удельный расход электрической энергии, кВт х час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Плановое снижение удельного расхода тепловой энергии по годам, кВт х час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442154" w:rsidRP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Администрация сельского совета д. Рыжевка, д. 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Обеста, д. 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26,24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Рыжевка, д. 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31,72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ФАП д. Обеста, д.36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227,7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Культурно-просветительское и торговое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223,1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</w:tr>
    </w:tbl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5.3</w:t>
      </w:r>
      <w:r w:rsidRPr="00A92F41">
        <w:rPr>
          <w:rFonts w:ascii="Arial" w:hAnsi="Arial" w:cs="Arial"/>
          <w:b/>
          <w:bCs/>
          <w:sz w:val="24"/>
          <w:szCs w:val="24"/>
        </w:rPr>
        <w:t>. Анализ эффективности уличного освещения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Функционирующие в сельском совете 63 светильника уличного освещения соответствуют классу энергетической эффективности.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Необходимо проводить дальнейшую работу по освещению населенных пунктов, т.к. отсутствие требуемого в полном объеме уличного освещения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Необходимо с 2023 приступить к установке энергоэффективного освещения по мере возможностей местного бюджета.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>5.5. Анализ иных потребителей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Перевод транспортных средств на газ нецелесообразен ввиду отдаленности от газозаправочных станций, а также ввиду малой интенсивности эксплуатации и высокого износа.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>6. ФИНАНСОВОЕ ОБЕСПЕЧЕНИЕ ПРОГРАММЫ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Перечень возможных дополнительных источников для финансирования программы: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из бюджетов федерального и областного уровня при участии в федеральных и областных программах.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из бюджета района Курской области;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внебюджетных средств, заложенных в регулируемые цены и тарифы;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при использовании инструментов рыночной экономики – энергосервис и лизинг.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>7. МОНИТОРИНГ РЕЗУЛЬТАТОВ РЕАЛИЗАЦИИ ПРОГРАММЫ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>8. СУЩЕСТВУЮЩИЕ РИСКИ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2154" w:rsidRPr="00A92F41" w:rsidRDefault="00442154" w:rsidP="0073304E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Отсутствие средств для финансирования программы</w:t>
      </w:r>
    </w:p>
    <w:p w:rsidR="00442154" w:rsidRPr="00A92F41" w:rsidRDefault="00442154" w:rsidP="0073304E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Значительный рост цен на энергоэффективное оборудование</w:t>
      </w:r>
    </w:p>
    <w:p w:rsidR="00442154" w:rsidRPr="00A92F41" w:rsidRDefault="00442154" w:rsidP="0073304E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Выход на длительный срок коммерческих приборов учета энергоресурсов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>9. СИСТЕМА УПРАВЛЕНИЯ РЕАЛИЗАЦИЕЙ ПРОГРАММЫ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Текущее управление реализацией программы осуществляет глава муниципального образования.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>10. МЕТОДИКА ОЦЕНКИ ЭФФЕКТИВНОСТИ РЕАЛИЗАЦИИ МУНИЦИПАЛЬНОЙ ПРОГРАММЫ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Э = П</w:t>
      </w:r>
      <w:r w:rsidRPr="00A92F41">
        <w:rPr>
          <w:rFonts w:ascii="Arial" w:hAnsi="Arial" w:cs="Arial"/>
          <w:sz w:val="24"/>
          <w:szCs w:val="24"/>
          <w:vertAlign w:val="subscript"/>
        </w:rPr>
        <w:t>ф</w:t>
      </w:r>
      <w:r w:rsidRPr="00A92F41">
        <w:rPr>
          <w:rFonts w:ascii="Arial" w:hAnsi="Arial" w:cs="Arial"/>
          <w:sz w:val="24"/>
          <w:szCs w:val="24"/>
        </w:rPr>
        <w:t xml:space="preserve"> / П</w:t>
      </w:r>
      <w:r w:rsidRPr="00A92F41">
        <w:rPr>
          <w:rFonts w:ascii="Arial" w:hAnsi="Arial" w:cs="Arial"/>
          <w:sz w:val="24"/>
          <w:szCs w:val="24"/>
          <w:vertAlign w:val="subscript"/>
        </w:rPr>
        <w:t>н</w:t>
      </w:r>
      <w:r w:rsidRPr="00A92F41">
        <w:rPr>
          <w:rFonts w:ascii="Arial" w:hAnsi="Arial" w:cs="Arial"/>
          <w:sz w:val="24"/>
          <w:szCs w:val="24"/>
        </w:rPr>
        <w:t xml:space="preserve"> х 100 %,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где П</w:t>
      </w:r>
      <w:r w:rsidRPr="00A92F41">
        <w:rPr>
          <w:rFonts w:ascii="Arial" w:hAnsi="Arial" w:cs="Arial"/>
          <w:sz w:val="24"/>
          <w:szCs w:val="24"/>
          <w:vertAlign w:val="subscript"/>
        </w:rPr>
        <w:t xml:space="preserve">ф </w:t>
      </w:r>
      <w:r w:rsidRPr="00A92F41">
        <w:rPr>
          <w:rFonts w:ascii="Arial" w:hAnsi="Arial" w:cs="Arial"/>
          <w:sz w:val="24"/>
          <w:szCs w:val="24"/>
        </w:rPr>
        <w:t>– фактический показатель, достигнутый в ходе реализации программы,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П</w:t>
      </w:r>
      <w:r w:rsidRPr="00A92F41">
        <w:rPr>
          <w:rFonts w:ascii="Arial" w:hAnsi="Arial" w:cs="Arial"/>
          <w:sz w:val="24"/>
          <w:szCs w:val="24"/>
          <w:vertAlign w:val="subscript"/>
        </w:rPr>
        <w:t>н</w:t>
      </w:r>
      <w:r w:rsidRPr="00A92F41">
        <w:rPr>
          <w:rFonts w:ascii="Arial" w:hAnsi="Arial" w:cs="Arial"/>
          <w:sz w:val="24"/>
          <w:szCs w:val="24"/>
        </w:rPr>
        <w:t xml:space="preserve"> – нормативный показатель, утвержденный программой.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Программа реализуется эффективно если планируемые целевые показатели выполняются на 80 % и более.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>11. ЗАКЛЮЧЕНИЕ</w:t>
      </w:r>
    </w:p>
    <w:p w:rsidR="00442154" w:rsidRPr="00A92F41" w:rsidRDefault="00442154" w:rsidP="007330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Муниципальная программа Крупецкого сельсовета предусматривает: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снижению расхода природного газа при отоплении зданий;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- организацию уличного освещения;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 xml:space="preserve">- снижение загрязнения окружающей среды. 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rPr>
          <w:rFonts w:ascii="Arial" w:hAnsi="Arial" w:cs="Arial"/>
          <w:sz w:val="24"/>
          <w:szCs w:val="24"/>
        </w:rPr>
        <w:sectPr w:rsidR="00442154" w:rsidRPr="00A92F41" w:rsidSect="0073304E">
          <w:pgSz w:w="11906" w:h="16838"/>
          <w:pgMar w:top="1134" w:right="1247" w:bottom="1134" w:left="1531" w:header="709" w:footer="709" w:gutter="0"/>
          <w:cols w:space="720"/>
        </w:sectPr>
      </w:pP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Таблица 6 Объем средств и мероприятия по энергосбережению, финансируемы из бюджета Крупецкого сельсовета.</w:t>
      </w:r>
    </w:p>
    <w:tbl>
      <w:tblPr>
        <w:tblW w:w="0" w:type="auto"/>
        <w:tblInd w:w="-106" w:type="dxa"/>
        <w:tblLook w:val="00A0"/>
      </w:tblPr>
      <w:tblGrid>
        <w:gridCol w:w="474"/>
        <w:gridCol w:w="3269"/>
        <w:gridCol w:w="2103"/>
        <w:gridCol w:w="846"/>
        <w:gridCol w:w="846"/>
        <w:gridCol w:w="846"/>
        <w:gridCol w:w="960"/>
      </w:tblGrid>
      <w:tr w:rsidR="00442154" w:rsidRP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Выделяемый объем средств для реализации программы (тыс. руб.)</w:t>
            </w:r>
          </w:p>
        </w:tc>
      </w:tr>
      <w:tr w:rsidR="00442154" w:rsidRPr="00A92F41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442154" w:rsidRP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Организационные мероприятия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42154" w:rsidRPr="00A92F4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42154" w:rsidRP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92F4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92F4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92F4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92F4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442154" w:rsidRPr="00A92F4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92F4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442154" w:rsidRPr="00A92F41" w:rsidRDefault="00442154" w:rsidP="007330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Таблица 7 - Целевые показатели Крупецкого сельсовета Рыльского муниципального района в области энергосбережения и повышения энергетической эффективности</w:t>
      </w:r>
    </w:p>
    <w:tbl>
      <w:tblPr>
        <w:tblW w:w="0" w:type="auto"/>
        <w:tblInd w:w="-106" w:type="dxa"/>
        <w:tblLook w:val="00A0"/>
      </w:tblPr>
      <w:tblGrid>
        <w:gridCol w:w="474"/>
        <w:gridCol w:w="4121"/>
        <w:gridCol w:w="1461"/>
        <w:gridCol w:w="822"/>
        <w:gridCol w:w="822"/>
        <w:gridCol w:w="822"/>
        <w:gridCol w:w="822"/>
      </w:tblGrid>
      <w:tr w:rsidR="00442154" w:rsidRP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442154" w:rsidRP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42154" w:rsidRP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</w:tr>
      <w:tr w:rsidR="00442154" w:rsidRP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Доля потребляемого муниципальными учреждениями природного газа, приобретаемой по приборам учета, в общем объеме потребляемогоприродного газа муниципальными учреждениями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42154" w:rsidRP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42154" w:rsidRP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Целевые показатели, характеризующие потребление энергетических ресурсов муниципальных организаций, находящихся в ведении сельсовета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тепловой энергии в здании -Администрация сельского совета д. Рыжевка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Гкал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тепловой энергии в здании - Дом Культуры д. Обеста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Гкал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0,182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тепловой энергии в здании - Дом Культуры д. Рыжевка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Гкал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0,227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тепловой энергии в здании - 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Гкал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0,191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Администрация сельского совета д. Рыжевка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кВтч х час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Дом Культуры д. Обеста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кВтч х час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26,24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Дом Культуры д. Рыжевка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кВтч х час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31,72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ФАП д. Обеста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кВтч х час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кВтч х час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Культурно-просветительское и торговое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кВтч х час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</w:tr>
    </w:tbl>
    <w:p w:rsidR="00442154" w:rsidRDefault="00442154" w:rsidP="007330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42154" w:rsidRPr="00A92F41" w:rsidRDefault="00442154" w:rsidP="0073304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92F41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92F41">
        <w:rPr>
          <w:rFonts w:ascii="Arial" w:hAnsi="Arial" w:cs="Arial"/>
          <w:b/>
          <w:bCs/>
          <w:sz w:val="24"/>
          <w:szCs w:val="24"/>
          <w:lang w:eastAsia="ru-RU"/>
        </w:rPr>
        <w:t>Сведения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92F41">
        <w:rPr>
          <w:rFonts w:ascii="Arial" w:hAnsi="Arial" w:cs="Arial"/>
          <w:b/>
          <w:bCs/>
          <w:sz w:val="24"/>
          <w:szCs w:val="24"/>
          <w:lang w:eastAsia="ru-RU"/>
        </w:rPr>
        <w:t>о показателях (индикаторах) муниципальной программы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573"/>
        <w:gridCol w:w="5225"/>
        <w:gridCol w:w="842"/>
        <w:gridCol w:w="627"/>
        <w:gridCol w:w="627"/>
        <w:gridCol w:w="627"/>
        <w:gridCol w:w="627"/>
      </w:tblGrid>
      <w:tr w:rsidR="00442154" w:rsidRPr="00A92F41"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442154" w:rsidRPr="00A92F41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242B87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242B87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242B87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42154" w:rsidRP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</w:tr>
      <w:tr w:rsidR="00442154" w:rsidRPr="00A92F41">
        <w:trPr>
          <w:trHeight w:val="1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42154" w:rsidRPr="00A92F41">
        <w:trPr>
          <w:trHeight w:val="1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Доля потребляемого муниципальными учреждениями природного газа, приобретаемой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тепловой энергии в здании -Администрация сельского совета д. Рыжевка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Гкал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тепловой энергии в здании - Дом Культуры д. Обеста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Гкал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0,182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тепловой энергии в здании - Дом Культуры д. Рыжевка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Гкал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0,227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тепловой энергии в здании - 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Гкал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0,191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Администрация сельского совета д. Рыжевка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кВтч х час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Дом Культуры д. Обеста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кВтч х час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26,24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Дом Культуры д. Рыжевка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кВтч х час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31,72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ФАП д. Обеста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кВтч х час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Дом Культуры д. Воронок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кВтч х час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Снижение удельного расхода электроэнергии в здании - Культурно-просветительское и торговое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кВтч х час / м</w:t>
            </w:r>
            <w:r w:rsidRPr="00A92F4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</w:tr>
    </w:tbl>
    <w:p w:rsidR="00442154" w:rsidRDefault="00442154" w:rsidP="0073304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42154" w:rsidRDefault="00442154" w:rsidP="0073304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442154" w:rsidRPr="00A92F41" w:rsidRDefault="00442154" w:rsidP="0073304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92F41">
        <w:rPr>
          <w:rFonts w:ascii="Arial" w:hAnsi="Arial" w:cs="Arial"/>
          <w:sz w:val="24"/>
          <w:szCs w:val="24"/>
          <w:lang w:eastAsia="ru-RU"/>
        </w:rPr>
        <w:t>Приложение 2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92F41">
        <w:rPr>
          <w:rFonts w:ascii="Arial" w:hAnsi="Arial" w:cs="Arial"/>
          <w:b/>
          <w:bCs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435"/>
        <w:gridCol w:w="1653"/>
        <w:gridCol w:w="1367"/>
        <w:gridCol w:w="883"/>
        <w:gridCol w:w="883"/>
        <w:gridCol w:w="1436"/>
        <w:gridCol w:w="1296"/>
        <w:gridCol w:w="1195"/>
      </w:tblGrid>
      <w:tr w:rsidR="00442154" w:rsidRPr="00A92F41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основного мероприятия</w:t>
            </w:r>
          </w:p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nil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nil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nil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2154" w:rsidRPr="00A92F41">
        <w:trPr>
          <w:trHeight w:val="276"/>
        </w:trPr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442154" w:rsidRPr="00A92F41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2154" w:rsidRP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42154" w:rsidRP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снижение удельного расхода электрической энергии в системе уличного освещения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неэффективное использование электрической энергии в системе уличного освещения, не выполнение СНИП 23-05-2010 (СП 323.1325800.2017)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42154" w:rsidRP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Разработка сметной документации на ремонт  водопроводных колодцев и установку приборов учета воды для скважин</w:t>
            </w:r>
          </w:p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снижение удельного расхода потребления электроэнергии на добычу воды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2154" w:rsidRP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1-6</w:t>
            </w:r>
          </w:p>
        </w:tc>
      </w:tr>
    </w:tbl>
    <w:p w:rsidR="00442154" w:rsidRPr="00A92F41" w:rsidRDefault="00442154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92F41">
        <w:rPr>
          <w:rFonts w:ascii="Arial" w:hAnsi="Arial" w:cs="Arial"/>
          <w:sz w:val="24"/>
          <w:szCs w:val="24"/>
        </w:rPr>
        <w:t>Приложение 3</w:t>
      </w:r>
    </w:p>
    <w:p w:rsidR="00442154" w:rsidRPr="00A92F41" w:rsidRDefault="00442154" w:rsidP="00733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2154" w:rsidRPr="00A92F41" w:rsidRDefault="00442154" w:rsidP="00733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 xml:space="preserve">Сведения </w:t>
      </w:r>
    </w:p>
    <w:p w:rsidR="00442154" w:rsidRPr="00A92F41" w:rsidRDefault="00442154" w:rsidP="00733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F41">
        <w:rPr>
          <w:rFonts w:ascii="Arial" w:hAnsi="Arial" w:cs="Arial"/>
          <w:b/>
          <w:bCs/>
          <w:sz w:val="24"/>
          <w:szCs w:val="24"/>
        </w:rPr>
        <w:t>об основных мерах правового регулирования в сфере реализации муниципальной программы</w:t>
      </w:r>
    </w:p>
    <w:p w:rsidR="00442154" w:rsidRPr="00A92F41" w:rsidRDefault="00442154" w:rsidP="007330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84"/>
        <w:gridCol w:w="1990"/>
        <w:gridCol w:w="2622"/>
        <w:gridCol w:w="2461"/>
        <w:gridCol w:w="1787"/>
      </w:tblGrid>
      <w:tr w:rsidR="00442154" w:rsidRPr="00A92F4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F41">
              <w:rPr>
                <w:rFonts w:ascii="Arial" w:hAnsi="Arial" w:cs="Arial"/>
                <w:b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42154" w:rsidRPr="00A92F4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НПА Крупецкого с/с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A92F4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442154" w:rsidRPr="00A92F41" w:rsidRDefault="00442154" w:rsidP="0073304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92F41">
        <w:rPr>
          <w:rFonts w:ascii="Arial" w:hAnsi="Arial" w:cs="Arial"/>
          <w:sz w:val="24"/>
          <w:szCs w:val="24"/>
          <w:lang w:eastAsia="ru-RU"/>
        </w:rPr>
        <w:t>Приложение 4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92F41">
        <w:rPr>
          <w:rFonts w:ascii="Arial" w:hAnsi="Arial" w:cs="Arial"/>
          <w:b/>
          <w:bCs/>
          <w:sz w:val="24"/>
          <w:szCs w:val="24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1624"/>
        <w:gridCol w:w="1625"/>
        <w:gridCol w:w="688"/>
        <w:gridCol w:w="451"/>
        <w:gridCol w:w="590"/>
        <w:gridCol w:w="462"/>
        <w:gridCol w:w="609"/>
        <w:gridCol w:w="609"/>
        <w:gridCol w:w="609"/>
        <w:gridCol w:w="609"/>
        <w:gridCol w:w="658"/>
      </w:tblGrid>
      <w:tr w:rsidR="00442154" w:rsidRPr="00A92F41">
        <w:trPr>
          <w:trHeight w:val="2460"/>
          <w:jc w:val="center"/>
        </w:trPr>
        <w:tc>
          <w:tcPr>
            <w:tcW w:w="0" w:type="auto"/>
            <w:vMerge w:val="restart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0" w:type="auto"/>
            <w:vMerge w:val="restart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Объемы бюджетных ассигнований (тыс. рублей), годы</w:t>
            </w:r>
          </w:p>
        </w:tc>
      </w:tr>
      <w:tr w:rsidR="00442154" w:rsidRPr="00A92F41">
        <w:trPr>
          <w:trHeight w:val="420"/>
          <w:jc w:val="center"/>
        </w:trPr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 Пр</w:t>
            </w: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42154" w:rsidRPr="00A92F41">
        <w:trPr>
          <w:trHeight w:val="149"/>
          <w:jc w:val="center"/>
        </w:trPr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42154" w:rsidRPr="00A92F41">
        <w:trPr>
          <w:trHeight w:val="345"/>
          <w:jc w:val="center"/>
        </w:trPr>
        <w:tc>
          <w:tcPr>
            <w:tcW w:w="0" w:type="auto"/>
            <w:vMerge w:val="restart"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92F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A92F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2154" w:rsidRPr="00A92F41">
        <w:trPr>
          <w:trHeight w:val="558"/>
          <w:jc w:val="center"/>
        </w:trPr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154" w:rsidRPr="00A92F41">
        <w:trPr>
          <w:trHeight w:val="558"/>
          <w:jc w:val="center"/>
        </w:trPr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92F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92F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2154" w:rsidRPr="00A92F41">
        <w:trPr>
          <w:trHeight w:val="558"/>
          <w:jc w:val="center"/>
        </w:trPr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2154" w:rsidRDefault="00442154" w:rsidP="0073304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42154" w:rsidRDefault="00442154" w:rsidP="0073304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442154" w:rsidRPr="00A92F41" w:rsidRDefault="00442154" w:rsidP="0073304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92F41">
        <w:rPr>
          <w:rFonts w:ascii="Arial" w:hAnsi="Arial" w:cs="Arial"/>
          <w:sz w:val="24"/>
          <w:szCs w:val="24"/>
          <w:lang w:eastAsia="ru-RU"/>
        </w:rPr>
        <w:t>Приложение 5</w:t>
      </w:r>
    </w:p>
    <w:p w:rsidR="00442154" w:rsidRPr="00A92F41" w:rsidRDefault="00442154" w:rsidP="00733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92F4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442154" w:rsidRPr="00A92F41" w:rsidRDefault="00442154" w:rsidP="0073304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237"/>
        <w:gridCol w:w="1725"/>
        <w:gridCol w:w="2002"/>
        <w:gridCol w:w="676"/>
        <w:gridCol w:w="676"/>
        <w:gridCol w:w="676"/>
        <w:gridCol w:w="676"/>
        <w:gridCol w:w="676"/>
      </w:tblGrid>
      <w:tr w:rsidR="00442154" w:rsidRPr="00A92F41">
        <w:trPr>
          <w:trHeight w:val="113"/>
          <w:tblHeader/>
        </w:trPr>
        <w:tc>
          <w:tcPr>
            <w:tcW w:w="0" w:type="auto"/>
            <w:vMerge w:val="restart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0" w:type="auto"/>
            <w:vMerge w:val="restart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0" w:type="auto"/>
            <w:gridSpan w:val="5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442154" w:rsidRPr="00A92F41">
        <w:trPr>
          <w:tblHeader/>
        </w:trPr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42154" w:rsidRPr="00A92F41">
        <w:tc>
          <w:tcPr>
            <w:tcW w:w="0" w:type="auto"/>
            <w:vMerge w:val="restart"/>
          </w:tcPr>
          <w:p w:rsidR="00442154" w:rsidRPr="00AB297E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B297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униципальная программа </w:t>
            </w:r>
          </w:p>
        </w:tc>
        <w:tc>
          <w:tcPr>
            <w:tcW w:w="0" w:type="auto"/>
            <w:vMerge w:val="restart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92F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92F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бюджеты посе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лений муниципального района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left w:val="nil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92F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92F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154" w:rsidRPr="00A92F41">
        <w:tc>
          <w:tcPr>
            <w:tcW w:w="0" w:type="auto"/>
            <w:vMerge w:val="restart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Установка высокоэффективных светодиодных светильников уличного освещения</w:t>
            </w:r>
            <w:r w:rsidRPr="00A92F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 w:val="restart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юджет</w:t>
            </w: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поселений муниципального района 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F4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внебюджетные исто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чники 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154" w:rsidRPr="00A92F41">
        <w:tc>
          <w:tcPr>
            <w:tcW w:w="0" w:type="auto"/>
            <w:vMerge w:val="restart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</w:t>
            </w:r>
          </w:p>
          <w:p w:rsidR="00442154" w:rsidRPr="00AB297E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«Разработка сметной документации на ремонт водопроводных колодцев и установку приборов учета воды для скважин</w:t>
            </w:r>
          </w:p>
        </w:tc>
        <w:tc>
          <w:tcPr>
            <w:tcW w:w="0" w:type="auto"/>
            <w:vMerge w:val="restart"/>
          </w:tcPr>
          <w:p w:rsidR="00442154" w:rsidRPr="00AB297E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154" w:rsidRPr="00A92F41">
        <w:tc>
          <w:tcPr>
            <w:tcW w:w="0" w:type="auto"/>
            <w:vMerge w:val="restart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42154" w:rsidRPr="00AB297E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0" w:type="auto"/>
            <w:vMerge w:val="restart"/>
          </w:tcPr>
          <w:p w:rsidR="00442154" w:rsidRPr="00AB297E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бюджеты посел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ений муниципального района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Pr="00A92F4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42154" w:rsidRPr="00A92F41"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2154" w:rsidRPr="00A92F41" w:rsidRDefault="00442154" w:rsidP="0073304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92F41">
        <w:rPr>
          <w:rFonts w:ascii="Arial" w:hAnsi="Arial" w:cs="Arial"/>
          <w:sz w:val="24"/>
          <w:szCs w:val="24"/>
          <w:lang w:eastAsia="ru-RU"/>
        </w:rPr>
        <w:t>*направляется одновременно с проектом муниципальной программы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92F41">
        <w:rPr>
          <w:rFonts w:ascii="Arial" w:hAnsi="Arial" w:cs="Arial"/>
          <w:b/>
          <w:bCs/>
          <w:sz w:val="24"/>
          <w:szCs w:val="24"/>
          <w:lang w:eastAsia="ru-RU"/>
        </w:rPr>
        <w:t>План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92F41">
        <w:rPr>
          <w:rFonts w:ascii="Arial" w:hAnsi="Arial" w:cs="Arial"/>
          <w:b/>
          <w:bCs/>
          <w:sz w:val="24"/>
          <w:szCs w:val="24"/>
          <w:lang w:eastAsia="ru-RU"/>
        </w:rPr>
        <w:t>реализации муниципальной программы на очередной финансовый год и плановый период</w:t>
      </w:r>
    </w:p>
    <w:p w:rsidR="00442154" w:rsidRPr="00A92F41" w:rsidRDefault="00442154" w:rsidP="007330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41"/>
        <w:gridCol w:w="2595"/>
        <w:gridCol w:w="1972"/>
        <w:gridCol w:w="1663"/>
        <w:gridCol w:w="1161"/>
        <w:gridCol w:w="1412"/>
      </w:tblGrid>
      <w:tr w:rsidR="00442154" w:rsidRPr="00A92F4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</w:tr>
      <w:tr w:rsidR="00442154" w:rsidRPr="00A92F41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54" w:rsidRPr="00A92F41" w:rsidRDefault="00442154" w:rsidP="007330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442154" w:rsidRPr="00A92F4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Высокоэффективные светодиодные светильники уличного освещения установлены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442154" w:rsidRPr="00A92F4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F41">
              <w:rPr>
                <w:rFonts w:ascii="Arial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54" w:rsidRPr="00A92F41" w:rsidRDefault="00442154" w:rsidP="007330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42154" w:rsidRPr="00A92F41" w:rsidRDefault="00442154" w:rsidP="0073304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42154" w:rsidRPr="00A92F41" w:rsidSect="007330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F6248"/>
    <w:multiLevelType w:val="hybridMultilevel"/>
    <w:tmpl w:val="356612D4"/>
    <w:lvl w:ilvl="0" w:tplc="B5B42CE6">
      <w:start w:val="2"/>
      <w:numFmt w:val="decimal"/>
      <w:lvlText w:val="%1."/>
      <w:lvlJc w:val="left"/>
      <w:pPr>
        <w:ind w:left="1211" w:hanging="360"/>
      </w:pPr>
      <w:rPr>
        <w:rFonts w:ascii="Arial" w:eastAsia="Times New Roman" w:hAnsi="Arial" w:hint="default"/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43118"/>
    <w:multiLevelType w:val="hybridMultilevel"/>
    <w:tmpl w:val="2596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67279"/>
    <w:multiLevelType w:val="hybridMultilevel"/>
    <w:tmpl w:val="F63CF7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E22A8"/>
    <w:multiLevelType w:val="multilevel"/>
    <w:tmpl w:val="32789E1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>
    <w:nsid w:val="46445B7F"/>
    <w:multiLevelType w:val="hybridMultilevel"/>
    <w:tmpl w:val="F63CF7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19410A"/>
    <w:multiLevelType w:val="multilevel"/>
    <w:tmpl w:val="FD2AFF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07D"/>
    <w:rsid w:val="00032706"/>
    <w:rsid w:val="000330BF"/>
    <w:rsid w:val="00034B44"/>
    <w:rsid w:val="00096C50"/>
    <w:rsid w:val="000C1D53"/>
    <w:rsid w:val="000F1DE5"/>
    <w:rsid w:val="00124427"/>
    <w:rsid w:val="00162C02"/>
    <w:rsid w:val="001A2259"/>
    <w:rsid w:val="001F2A21"/>
    <w:rsid w:val="002150F2"/>
    <w:rsid w:val="00224096"/>
    <w:rsid w:val="00242B87"/>
    <w:rsid w:val="00290CA1"/>
    <w:rsid w:val="002D62B9"/>
    <w:rsid w:val="00311B8A"/>
    <w:rsid w:val="00350E48"/>
    <w:rsid w:val="00351018"/>
    <w:rsid w:val="00365B0B"/>
    <w:rsid w:val="003813F7"/>
    <w:rsid w:val="00414924"/>
    <w:rsid w:val="00442154"/>
    <w:rsid w:val="004C0D54"/>
    <w:rsid w:val="004C2A5B"/>
    <w:rsid w:val="004E0621"/>
    <w:rsid w:val="004F404F"/>
    <w:rsid w:val="005035A4"/>
    <w:rsid w:val="00514B8F"/>
    <w:rsid w:val="00573703"/>
    <w:rsid w:val="0059307D"/>
    <w:rsid w:val="005A21CC"/>
    <w:rsid w:val="005F6AE8"/>
    <w:rsid w:val="00633495"/>
    <w:rsid w:val="00664778"/>
    <w:rsid w:val="006819B6"/>
    <w:rsid w:val="006A1785"/>
    <w:rsid w:val="006A1E4B"/>
    <w:rsid w:val="006C77F0"/>
    <w:rsid w:val="006D1697"/>
    <w:rsid w:val="006F2EB2"/>
    <w:rsid w:val="00711A63"/>
    <w:rsid w:val="00730F74"/>
    <w:rsid w:val="0073304E"/>
    <w:rsid w:val="00776A93"/>
    <w:rsid w:val="00781C07"/>
    <w:rsid w:val="00791F93"/>
    <w:rsid w:val="007B0742"/>
    <w:rsid w:val="007C6E6A"/>
    <w:rsid w:val="007D69A8"/>
    <w:rsid w:val="00853043"/>
    <w:rsid w:val="008C323E"/>
    <w:rsid w:val="008C42E0"/>
    <w:rsid w:val="008F4C2F"/>
    <w:rsid w:val="00902AE9"/>
    <w:rsid w:val="0098464B"/>
    <w:rsid w:val="009A6A14"/>
    <w:rsid w:val="009F1192"/>
    <w:rsid w:val="00A007FC"/>
    <w:rsid w:val="00A4484D"/>
    <w:rsid w:val="00A53F26"/>
    <w:rsid w:val="00A63030"/>
    <w:rsid w:val="00A828E2"/>
    <w:rsid w:val="00A903EA"/>
    <w:rsid w:val="00A92F41"/>
    <w:rsid w:val="00AB297E"/>
    <w:rsid w:val="00AC0A7A"/>
    <w:rsid w:val="00AD022C"/>
    <w:rsid w:val="00B07B46"/>
    <w:rsid w:val="00B4164F"/>
    <w:rsid w:val="00B91527"/>
    <w:rsid w:val="00BA07FF"/>
    <w:rsid w:val="00BA47BC"/>
    <w:rsid w:val="00BA6109"/>
    <w:rsid w:val="00BB3C68"/>
    <w:rsid w:val="00BF4192"/>
    <w:rsid w:val="00C1383C"/>
    <w:rsid w:val="00C156E7"/>
    <w:rsid w:val="00C40402"/>
    <w:rsid w:val="00CB7296"/>
    <w:rsid w:val="00CF07D9"/>
    <w:rsid w:val="00CF3086"/>
    <w:rsid w:val="00D24FCF"/>
    <w:rsid w:val="00D357EF"/>
    <w:rsid w:val="00D55014"/>
    <w:rsid w:val="00D8499B"/>
    <w:rsid w:val="00D92CE0"/>
    <w:rsid w:val="00DD1191"/>
    <w:rsid w:val="00DE142D"/>
    <w:rsid w:val="00E26188"/>
    <w:rsid w:val="00E30D2F"/>
    <w:rsid w:val="00E46D3D"/>
    <w:rsid w:val="00E764AC"/>
    <w:rsid w:val="00E85414"/>
    <w:rsid w:val="00ED5E93"/>
    <w:rsid w:val="00F02ACE"/>
    <w:rsid w:val="00F83200"/>
    <w:rsid w:val="00F97D3F"/>
    <w:rsid w:val="00FA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5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4192"/>
    <w:pPr>
      <w:ind w:left="720"/>
    </w:pPr>
  </w:style>
  <w:style w:type="character" w:styleId="Hyperlink">
    <w:name w:val="Hyperlink"/>
    <w:basedOn w:val="DefaultParagraphFont"/>
    <w:uiPriority w:val="99"/>
    <w:rsid w:val="00BF4192"/>
    <w:rPr>
      <w:color w:val="auto"/>
      <w:u w:val="single"/>
    </w:rPr>
  </w:style>
  <w:style w:type="paragraph" w:styleId="NoSpacing">
    <w:name w:val="No Spacing"/>
    <w:link w:val="NoSpacingChar"/>
    <w:uiPriority w:val="99"/>
    <w:qFormat/>
    <w:rsid w:val="00E85414"/>
    <w:pPr>
      <w:tabs>
        <w:tab w:val="left" w:pos="709"/>
      </w:tabs>
      <w:suppressAutoHyphens/>
    </w:pPr>
    <w:rPr>
      <w:rFonts w:eastAsia="Times New Roman" w:cs="Calibri"/>
      <w:color w:val="00000A"/>
      <w:kern w:val="2"/>
      <w:lang w:eastAsia="zh-CN"/>
    </w:rPr>
  </w:style>
  <w:style w:type="character" w:customStyle="1" w:styleId="NoSpacingChar">
    <w:name w:val="No Spacing Char"/>
    <w:link w:val="NoSpacing"/>
    <w:uiPriority w:val="99"/>
    <w:locked/>
    <w:rsid w:val="00E85414"/>
    <w:rPr>
      <w:rFonts w:eastAsia="Times New Roman"/>
      <w:color w:val="00000A"/>
      <w:kern w:val="2"/>
      <w:sz w:val="22"/>
      <w:szCs w:val="22"/>
      <w:lang w:eastAsia="zh-CN"/>
    </w:rPr>
  </w:style>
  <w:style w:type="character" w:customStyle="1" w:styleId="blk">
    <w:name w:val="blk"/>
    <w:uiPriority w:val="99"/>
    <w:rsid w:val="00CF07D9"/>
  </w:style>
  <w:style w:type="paragraph" w:customStyle="1" w:styleId="1">
    <w:name w:val="Без интервала1"/>
    <w:uiPriority w:val="99"/>
    <w:rsid w:val="00D92CE0"/>
    <w:pPr>
      <w:tabs>
        <w:tab w:val="left" w:pos="709"/>
      </w:tabs>
      <w:suppressAutoHyphens/>
    </w:pPr>
    <w:rPr>
      <w:rFonts w:eastAsia="Times New Roman" w:cs="Calibri"/>
      <w:color w:val="00000A"/>
      <w:kern w:val="1"/>
      <w:lang w:eastAsia="ar-SA"/>
    </w:rPr>
  </w:style>
  <w:style w:type="paragraph" w:customStyle="1" w:styleId="a">
    <w:name w:val="Базовый"/>
    <w:uiPriority w:val="99"/>
    <w:rsid w:val="008F4C2F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BodyText">
    <w:name w:val="Body Text"/>
    <w:basedOn w:val="Normal"/>
    <w:link w:val="BodyTextChar"/>
    <w:uiPriority w:val="99"/>
    <w:rsid w:val="002D62B9"/>
    <w:pPr>
      <w:spacing w:after="0" w:line="240" w:lineRule="auto"/>
      <w:jc w:val="center"/>
    </w:pPr>
    <w:rPr>
      <w:rFonts w:cs="Times New Roman"/>
      <w:b/>
      <w:bCs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62B9"/>
    <w:rPr>
      <w:rFonts w:ascii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D62B9"/>
    <w:pPr>
      <w:spacing w:after="0" w:line="240" w:lineRule="auto"/>
      <w:ind w:firstLine="709"/>
      <w:jc w:val="both"/>
    </w:pPr>
    <w:rPr>
      <w:rFonts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D62B9"/>
    <w:rPr>
      <w:rFonts w:ascii="Times New Roman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semiHidden/>
    <w:rsid w:val="002D62B9"/>
    <w:pPr>
      <w:snapToGrid w:val="0"/>
      <w:spacing w:after="0" w:line="240" w:lineRule="auto"/>
      <w:ind w:left="142" w:right="2403" w:hanging="170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5035A4"/>
  </w:style>
  <w:style w:type="character" w:customStyle="1" w:styleId="HeaderChar">
    <w:name w:val="Header Char"/>
    <w:uiPriority w:val="99"/>
    <w:semiHidden/>
    <w:locked/>
    <w:rsid w:val="00A92F41"/>
    <w:rPr>
      <w:rFonts w:ascii="Calibri" w:hAnsi="Calibri" w:cs="Calibri"/>
      <w:lang w:eastAsia="en-US"/>
    </w:rPr>
  </w:style>
  <w:style w:type="paragraph" w:styleId="Header">
    <w:name w:val="header"/>
    <w:basedOn w:val="Normal"/>
    <w:link w:val="HeaderChar1"/>
    <w:uiPriority w:val="99"/>
    <w:semiHidden/>
    <w:rsid w:val="00A92F4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9A6A14"/>
    <w:rPr>
      <w:lang w:eastAsia="en-US"/>
    </w:rPr>
  </w:style>
  <w:style w:type="character" w:customStyle="1" w:styleId="FooterChar">
    <w:name w:val="Footer Char"/>
    <w:uiPriority w:val="99"/>
    <w:semiHidden/>
    <w:locked/>
    <w:rsid w:val="00A92F41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1"/>
    <w:uiPriority w:val="99"/>
    <w:semiHidden/>
    <w:rsid w:val="00A92F4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A6A14"/>
    <w:rPr>
      <w:lang w:eastAsia="en-US"/>
    </w:rPr>
  </w:style>
  <w:style w:type="character" w:customStyle="1" w:styleId="BalloonTextChar">
    <w:name w:val="Balloon Text Char"/>
    <w:uiPriority w:val="99"/>
    <w:semiHidden/>
    <w:locked/>
    <w:rsid w:val="00A92F41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A92F41"/>
    <w:pPr>
      <w:spacing w:after="0" w:line="240" w:lineRule="auto"/>
    </w:pPr>
    <w:rPr>
      <w:rFonts w:cs="Times New Roman"/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9A6A14"/>
    <w:rPr>
      <w:rFonts w:ascii="Times New Roman" w:hAnsi="Times New Roman" w:cs="Times New Roman"/>
      <w:sz w:val="2"/>
      <w:szCs w:val="2"/>
      <w:lang w:eastAsia="en-US"/>
    </w:rPr>
  </w:style>
  <w:style w:type="character" w:customStyle="1" w:styleId="nowrap">
    <w:name w:val="nowrap"/>
    <w:uiPriority w:val="99"/>
    <w:rsid w:val="00A92F41"/>
  </w:style>
  <w:style w:type="table" w:styleId="TableGrid">
    <w:name w:val="Table Grid"/>
    <w:basedOn w:val="TableNormal"/>
    <w:uiPriority w:val="99"/>
    <w:locked/>
    <w:rsid w:val="00A92F41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Normal"/>
    <w:uiPriority w:val="99"/>
    <w:rsid w:val="00573703"/>
    <w:pPr>
      <w:spacing w:after="200" w:line="276" w:lineRule="auto"/>
      <w:ind w:left="720"/>
    </w:pPr>
    <w:rPr>
      <w:rFonts w:eastAsia="Times New Roman"/>
    </w:rPr>
  </w:style>
  <w:style w:type="paragraph" w:customStyle="1" w:styleId="ConsPlusNormal">
    <w:name w:val="ConsPlusNormal"/>
    <w:link w:val="ConsPlusNormal0"/>
    <w:uiPriority w:val="99"/>
    <w:rsid w:val="00A90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903EA"/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7%D0%B0%D0%BD%D0%BE%D0%B2_(%D1%85%D1%83%D1%82%D0%BE%D1%80)" TargetMode="External"/><Relationship Id="rId13" Type="http://schemas.openxmlformats.org/officeDocument/2006/relationships/hyperlink" Target="https://ru.wikipedia.org/wiki/%D0%9A%D1%83%D0%BA%D0%B0%D1%80%D0%B5%D0%BA%D0%BE%D0%B2%D0%BA%D0%B0_(%D0%9A%D1%80%D1%83%D0%BF%D0%B5%D1%86%D0%BA%D0%B8%D0%B9_%D1%81%D0%B5%D0%BB%D1%8C%D1%81%D0%BE%D0%B2%D0%B5%D1%82)" TargetMode="External"/><Relationship Id="rId18" Type="http://schemas.openxmlformats.org/officeDocument/2006/relationships/hyperlink" Target="https://ru.wikipedia.org/wiki/%D0%A2%D0%B5%D1%80%D0%B5%D1%85%D0%BE%D0%B2%D0%BA%D0%B0_(%D0%A0%D1%8B%D0%BB%D1%8C%D1%81%D0%BA%D0%B8%D0%B9_%D1%80%D0%B0%D0%B9%D0%BE%D0%BD)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7%D0%BE%D0%BB%D0%BE%D1%82%D0%B0%D1%80%D0%B5%D0%B2%D0%BA%D0%B0_(%D0%A0%D1%8B%D0%BB%D1%8C%D1%81%D0%BA%D0%B8%D0%B9_%D1%80%D0%B0%D0%B9%D0%BE%D0%BD)" TargetMode="External"/><Relationship Id="rId12" Type="http://schemas.openxmlformats.org/officeDocument/2006/relationships/hyperlink" Target="https://ru.wikipedia.org/wiki/%D0%9A%D1%80%D1%83%D0%BF%D0%B5%D1%86_(%D1%81%D0%B5%D0%BB%D0%BE,_%D0%A0%D1%8B%D0%BB%D1%8C%D1%81%D0%BA%D0%B8%D0%B9_%D1%80%D0%B0%D0%B9%D0%BE%D0%BD)" TargetMode="External"/><Relationship Id="rId17" Type="http://schemas.openxmlformats.org/officeDocument/2006/relationships/hyperlink" Target="https://ru.wikipedia.org/wiki/%D0%A1%D0%B5%D0%BC%D0%B1%D0%B0%D0%B7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1%8B%D0%B6%D0%B5%D0%B2%D0%BA%D0%B0_(%D0%9A%D1%83%D1%80%D1%81%D0%BA%D0%B0%D1%8F_%D0%BE%D0%B1%D0%BB%D0%B0%D1%81%D1%82%D1%8C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E%D1%80%D0%BE%D0%BD%D0%BE%D0%BA_(%D0%9A%D1%83%D1%80%D1%81%D0%BA%D0%B0%D1%8F_%D0%BE%D0%B1%D0%BB%D0%B0%D1%81%D1%82%D1%8C)" TargetMode="External"/><Relationship Id="rId11" Type="http://schemas.openxmlformats.org/officeDocument/2006/relationships/hyperlink" Target="https://ru.wikipedia.org/wiki/%D0%9A%D1%80%D1%83%D0%BF%D0%B5%D1%86_(%D0%BF%D0%BE%D1%81%D1%91%D0%BB%D0%BE%D0%BA_%D0%B6%D0%B5%D0%BB%D0%B5%D0%B7%D0%BD%D0%BE%D0%B4%D0%BE%D1%80%D0%BE%D0%B6%D0%BD%D0%BE%D0%B9_%D1%81%D1%82%D0%B0%D0%BD%D1%86%D0%B8%D0%B8,_%D0%A0%D1%8B%D0%BB%D1%8C%D1%81%D0%BA%D0%B8%D0%B9_%D1%80%D0%B0%D0%B9%D0%BE%D0%BD)" TargetMode="External"/><Relationship Id="rId5" Type="http://schemas.openxmlformats.org/officeDocument/2006/relationships/hyperlink" Target="https://ru.wikipedia.org/wiki/%D0%92%D0%B0%D0%BB%D0%B5%D1%82%D0%BE%D0%B2%D0%BA%D0%B0" TargetMode="External"/><Relationship Id="rId15" Type="http://schemas.openxmlformats.org/officeDocument/2006/relationships/hyperlink" Target="https://ru.wikipedia.org/wiki/%D0%9E%D0%B1%D0%B5%D1%81%D1%82%D0%B0" TargetMode="External"/><Relationship Id="rId10" Type="http://schemas.openxmlformats.org/officeDocument/2006/relationships/hyperlink" Target="https://ru.wikipedia.org/wiki/%D0%9A%D1%80%D0%B0%D1%81%D0%BD%D1%8B%D0%B9_%D0%9F%D0%B0%D1%85%D0%B0%D1%80%D1%8C_(%D0%A0%D1%8B%D0%BB%D1%8C%D1%81%D0%BA%D0%B8%D0%B9_%D1%80%D0%B0%D0%B9%D0%BE%D0%BD)" TargetMode="External"/><Relationship Id="rId19" Type="http://schemas.openxmlformats.org/officeDocument/2006/relationships/hyperlink" Target="https://ru.wikipedia.org/wiki/%D0%A2%D1%80%D1%83%D1%84%D0%B0%D0%BD%D0%BE%D0%B2%D0%BA%D0%B0_(%D0%9A%D1%83%D1%80%D1%81%D0%BA%D0%B0%D1%8F_%D0%BE%D0%B1%D0%BB%D0%B0%D1%81%D1%82%D1%8C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0%D0%B0%D1%81%D0%BD%D0%B0%D1%8F_%D0%97%D0%BE%D1%80%D1%8C%D0%BA%D0%B0_(%D0%9A%D1%83%D1%80%D1%81%D0%BA%D0%B0%D1%8F_%D0%BE%D0%B1%D0%BB%D0%B0%D1%81%D1%82%D1%8C)" TargetMode="External"/><Relationship Id="rId14" Type="http://schemas.openxmlformats.org/officeDocument/2006/relationships/hyperlink" Target="https://ru.wikipedia.org/wiki/%D0%9D%D0%BE%D0%B2%D0%BE%D0%B8%D0%B2%D0%B0%D0%BD%D0%BE%D0%B2%D0%BA%D0%B0_(%D0%A0%D1%8B%D0%BB%D1%8C%D1%81%D0%BA%D0%B8%D0%B9_%D1%80%D0%B0%D0%B9%D0%BE%D0%BD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18</Pages>
  <Words>4287</Words>
  <Characters>24441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2022-11-09T11:39:00Z</cp:lastPrinted>
  <dcterms:created xsi:type="dcterms:W3CDTF">2022-10-13T07:53:00Z</dcterms:created>
  <dcterms:modified xsi:type="dcterms:W3CDTF">2005-05-31T22:06:00Z</dcterms:modified>
</cp:coreProperties>
</file>